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50131F9F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ED7392">
        <w:t>Disabled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08DACFB3" w:rsidR="005F2C75" w:rsidRPr="00B437CB" w:rsidRDefault="009241F2" w:rsidP="00187D8B">
            <w:pPr>
              <w:pStyle w:val="DocumentMetadata"/>
            </w:pPr>
            <w:r>
              <w:t>201</w:t>
            </w:r>
            <w:r w:rsidR="0040611F">
              <w:t>2</w:t>
            </w:r>
            <w:r w:rsidR="00187D8B">
              <w:t>.</w:t>
            </w:r>
            <w:r w:rsidR="00512A38">
              <w:t>0</w:t>
            </w:r>
            <w:r w:rsidR="00D342CA">
              <w:t>9</w:t>
            </w:r>
            <w:r w:rsidR="00512A38">
              <w:t>.</w:t>
            </w:r>
            <w:r w:rsidR="00D342CA">
              <w:t>10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226DB181" w:rsidR="005F2C75" w:rsidRPr="00B437CB" w:rsidRDefault="00D342CA" w:rsidP="00D4276B">
            <w:pPr>
              <w:pStyle w:val="DocumentMetadata"/>
            </w:pPr>
            <w:r>
              <w:t>10</w:t>
            </w:r>
            <w:r w:rsidR="00DD6EB2">
              <w:t xml:space="preserve"> </w:t>
            </w:r>
            <w:bookmarkStart w:id="0" w:name="_GoBack"/>
            <w:r w:rsidR="00D4276B">
              <w:t>September</w:t>
            </w:r>
            <w:r w:rsidR="00D4276B">
              <w:t xml:space="preserve"> </w:t>
            </w:r>
            <w:bookmarkEnd w:id="0"/>
            <w:r w:rsidR="009241F2">
              <w:t>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BB0A96" w:rsidRPr="00F33808" w:rsidRDefault="00BB0A96" w:rsidP="00317271">
            <w:pPr>
              <w:jc w:val="right"/>
            </w:pPr>
          </w:p>
        </w:tc>
      </w:tr>
      <w:tr w:rsidR="00BB0A96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77777777" w:rsidR="00BB0A96" w:rsidRPr="008C1A7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8C1A7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BB0A96" w:rsidRPr="008C1A7B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BB0A96" w:rsidRPr="008C1A7B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BB0A96" w:rsidRPr="008C1A7B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BB0A96" w:rsidRPr="008C1A7B" w:rsidRDefault="00BB0A96" w:rsidP="00317271">
            <w:pPr>
              <w:jc w:val="right"/>
            </w:pP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BB0A96" w:rsidRPr="00F33808" w:rsidRDefault="00BB0A96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28012D" w:rsidRPr="00F33808" w:rsidRDefault="0028012D" w:rsidP="00010813">
            <w:pPr>
              <w:jc w:val="right"/>
            </w:pP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9241F2" w:rsidRPr="00F33808" w:rsidRDefault="009241F2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9241F2" w:rsidRPr="00F33808" w:rsidRDefault="009241F2" w:rsidP="00A548B3">
            <w:pPr>
              <w:jc w:val="right"/>
            </w:pP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28012D" w:rsidRPr="00F33808" w:rsidRDefault="0028012D" w:rsidP="00010813">
            <w:pPr>
              <w:jc w:val="right"/>
            </w:pPr>
          </w:p>
        </w:tc>
      </w:tr>
      <w:tr w:rsidR="00BE230E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BE230E" w:rsidRPr="00F33808" w:rsidRDefault="00BE230E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BE230E" w:rsidRPr="00F33808" w:rsidRDefault="00BE230E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BE230E" w:rsidRPr="00F33808" w:rsidRDefault="00BE230E" w:rsidP="00010813">
            <w:pPr>
              <w:jc w:val="right"/>
            </w:pPr>
          </w:p>
        </w:tc>
      </w:tr>
      <w:tr w:rsidR="00BE230E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BE230E" w:rsidRPr="00F33808" w:rsidRDefault="00BE230E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BE230E" w:rsidRPr="00F33808" w:rsidRDefault="00BE230E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BE230E" w:rsidRPr="00F33808" w:rsidRDefault="00BE230E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9241F2" w:rsidRPr="00F33808" w:rsidRDefault="009241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9241F2" w:rsidRPr="00F33808" w:rsidRDefault="009241F2" w:rsidP="00317271">
            <w:pPr>
              <w:jc w:val="right"/>
            </w:pP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A26381" w:rsidRPr="00F33808" w:rsidRDefault="00A26381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A26381" w:rsidRPr="00F33808" w:rsidRDefault="00A26381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A26381" w:rsidRPr="00F33808" w:rsidRDefault="00A2638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A26381" w:rsidRPr="00F33808" w:rsidRDefault="00A26381" w:rsidP="00317271">
            <w:pPr>
              <w:jc w:val="right"/>
            </w:pP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BB0A96" w:rsidRPr="00F33808" w:rsidRDefault="00BB0A96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BB0A96" w:rsidRPr="00F33808" w:rsidRDefault="00BB0A96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BB0A96" w:rsidRPr="00F33808" w:rsidRDefault="00BB0A96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BB0A96" w:rsidRPr="00F33808" w:rsidRDefault="00BB0A96" w:rsidP="00C36290">
            <w:pPr>
              <w:jc w:val="right"/>
            </w:pP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BB0A96" w:rsidRPr="00F33808" w:rsidRDefault="00BB0A96" w:rsidP="00317271">
            <w:pPr>
              <w:jc w:val="right"/>
            </w:pPr>
          </w:p>
        </w:tc>
      </w:tr>
      <w:tr w:rsidR="00D04524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D04524" w:rsidRPr="00F33808" w:rsidRDefault="00D04524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D04524" w:rsidRPr="00F33808" w:rsidRDefault="00D04524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D04524" w:rsidRPr="00F33808" w:rsidRDefault="00D04524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D04524" w:rsidRPr="00F33808" w:rsidRDefault="00D04524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9" w:name="_Toc146460777"/>
      <w:bookmarkStart w:id="10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37746E" w:rsidRPr="00F33808" w:rsidRDefault="0037746E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18A68223" w:rsidR="0037746E" w:rsidRPr="00F33808" w:rsidRDefault="00186A79" w:rsidP="0037746E">
            <w:pPr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2CFAC73A" w:rsidR="0037746E" w:rsidRPr="00F33808" w:rsidRDefault="00186A79" w:rsidP="0037746E">
            <w:pPr>
              <w:jc w:val="right"/>
            </w:pPr>
            <w:r>
              <w:t>27 Nov 2011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512A38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520EA624" w:rsidR="00512A38" w:rsidRPr="00F33808" w:rsidRDefault="00512A38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1708A69F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A2CEEDC" w:rsidR="00512A38" w:rsidRPr="00F33808" w:rsidRDefault="00512A38" w:rsidP="0037746E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28D46CB4" w:rsidR="00512A38" w:rsidRPr="00F33808" w:rsidRDefault="00512A38" w:rsidP="0037746E">
            <w:pPr>
              <w:jc w:val="right"/>
            </w:pPr>
            <w:r>
              <w:t>11 Jun 2012</w:t>
            </w:r>
          </w:p>
        </w:tc>
      </w:tr>
      <w:tr w:rsidR="00512A38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47806208" w:rsidR="00512A38" w:rsidRPr="00F33808" w:rsidRDefault="00512A38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4D610911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CACF7E1" w:rsidR="00512A38" w:rsidRPr="00F33808" w:rsidRDefault="00512A38" w:rsidP="0037746E">
            <w:pPr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3254E825" w:rsidR="00512A38" w:rsidRPr="00F33808" w:rsidRDefault="00512A38" w:rsidP="0037746E">
            <w:pPr>
              <w:jc w:val="right"/>
            </w:pPr>
            <w:r>
              <w:t>30 Apr 2012</w:t>
            </w:r>
          </w:p>
        </w:tc>
      </w:tr>
      <w:tr w:rsidR="00512A38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5F84AD46" w:rsidR="00512A38" w:rsidRPr="00F33808" w:rsidRDefault="00512A38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FCE4CE0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3EEACB93" w:rsidR="00512A38" w:rsidRPr="00F33808" w:rsidRDefault="00512A38" w:rsidP="0037746E">
            <w:pPr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27655C97" w:rsidR="00512A38" w:rsidRPr="00F33808" w:rsidRDefault="00512A38" w:rsidP="0037746E">
            <w:pPr>
              <w:jc w:val="right"/>
            </w:pPr>
            <w:r>
              <w:t>26 Feb 2012</w:t>
            </w:r>
          </w:p>
        </w:tc>
      </w:tr>
      <w:tr w:rsidR="00512A38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512A38" w:rsidRPr="00F33808" w:rsidRDefault="00512A38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77C4C633" w:rsidR="0037746E" w:rsidRPr="00F33808" w:rsidRDefault="00E91AEC" w:rsidP="0037746E">
            <w:pPr>
              <w:jc w:val="right"/>
            </w:pPr>
            <w:r>
              <w:t>5</w:t>
            </w:r>
            <w:r w:rsidR="00323B66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52F47AAD" w:rsidR="0037746E" w:rsidRPr="00F33808" w:rsidRDefault="00323B66" w:rsidP="0037746E">
            <w:pPr>
              <w:jc w:val="right"/>
            </w:pPr>
            <w:r>
              <w:t>05 Aug 2012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520CD0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22577EC7" w:rsidR="00520CD0" w:rsidRDefault="00520CD0" w:rsidP="0037746E">
            <w:pPr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11A75A9C" w:rsidR="00520CD0" w:rsidRDefault="00520CD0" w:rsidP="0037746E">
            <w:pPr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46AAA405" w:rsidR="00520CD0" w:rsidRPr="00F33808" w:rsidRDefault="00520CD0" w:rsidP="0037746E">
            <w:pPr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1B631DB3" w:rsidR="00520CD0" w:rsidRPr="00F33808" w:rsidRDefault="00520CD0" w:rsidP="0037746E">
            <w:pPr>
              <w:jc w:val="right"/>
            </w:pPr>
            <w:r>
              <w:t>20 Nov 2011</w:t>
            </w:r>
          </w:p>
        </w:tc>
      </w:tr>
      <w:tr w:rsidR="00520CD0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222CDC09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558B159F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53C9509F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2AA32343" w:rsidR="00520CD0" w:rsidRPr="00F33808" w:rsidRDefault="00520CD0" w:rsidP="0037746E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013D27CF" w:rsidR="00520CD0" w:rsidRPr="00F33808" w:rsidRDefault="00520CD0" w:rsidP="0037746E">
            <w:pPr>
              <w:jc w:val="right"/>
            </w:pPr>
            <w:r>
              <w:t>20 Dec 2011</w:t>
            </w:r>
          </w:p>
        </w:tc>
      </w:tr>
      <w:tr w:rsidR="00520CD0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6F74F4C2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00CEEE78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1D9F1CC1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300EE5E2" w:rsidR="00520CD0" w:rsidRPr="00F33808" w:rsidRDefault="00520CD0" w:rsidP="0037746E">
            <w:pPr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08DF9C30" w:rsidR="00520CD0" w:rsidRPr="00F33808" w:rsidRDefault="00520CD0" w:rsidP="0037746E">
            <w:pPr>
              <w:jc w:val="right"/>
            </w:pPr>
            <w:r>
              <w:t>08 Nov 201</w:t>
            </w:r>
            <w:r w:rsidR="005B5252">
              <w:t>1</w:t>
            </w:r>
          </w:p>
        </w:tc>
      </w:tr>
      <w:tr w:rsidR="00520CD0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F7AA41A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1FF119E2" w:rsidR="00520CD0" w:rsidRPr="00F33808" w:rsidRDefault="00520CD0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1CF1E" w14:textId="77777777" w:rsidR="00DE2CBE" w:rsidRDefault="00DE2CBE" w:rsidP="001408DA">
      <w:r>
        <w:separator/>
      </w:r>
    </w:p>
    <w:p w14:paraId="2A43824C" w14:textId="77777777" w:rsidR="00DE2CBE" w:rsidRDefault="00DE2CBE"/>
    <w:p w14:paraId="7AEA73A0" w14:textId="77777777" w:rsidR="00DE2CBE" w:rsidRDefault="00DE2CBE"/>
  </w:endnote>
  <w:endnote w:type="continuationSeparator" w:id="0">
    <w:p w14:paraId="57E224D1" w14:textId="77777777" w:rsidR="00DE2CBE" w:rsidRDefault="00DE2CBE" w:rsidP="001408DA">
      <w:r>
        <w:continuationSeparator/>
      </w:r>
    </w:p>
    <w:p w14:paraId="19AB4E61" w14:textId="77777777" w:rsidR="00DE2CBE" w:rsidRDefault="00DE2CBE"/>
    <w:p w14:paraId="5BEA9AA8" w14:textId="77777777" w:rsidR="00DE2CBE" w:rsidRDefault="00DE2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0" w14:textId="77777777" w:rsidR="00187D8B" w:rsidRDefault="00187D8B" w:rsidP="002533C0">
    <w:pPr>
      <w:pStyle w:val="Footer2"/>
    </w:pPr>
    <w:r>
      <w:t>The Southern Counties Archery Society</w:t>
    </w:r>
  </w:p>
  <w:p w14:paraId="3A57A131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5" w14:textId="77777777" w:rsidR="00187D8B" w:rsidRDefault="00187D8B" w:rsidP="002533C0">
    <w:pPr>
      <w:pStyle w:val="Footer2"/>
    </w:pPr>
    <w:r>
      <w:t>The Southern Counties Archery Society</w:t>
    </w:r>
  </w:p>
  <w:p w14:paraId="3A57A136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DDC5F" w14:textId="77777777" w:rsidR="00DE2CBE" w:rsidRDefault="00DE2CBE" w:rsidP="001408DA">
      <w:r>
        <w:separator/>
      </w:r>
    </w:p>
    <w:p w14:paraId="30ABF53D" w14:textId="77777777" w:rsidR="00DE2CBE" w:rsidRDefault="00DE2CBE"/>
    <w:p w14:paraId="4FEBFF00" w14:textId="77777777" w:rsidR="00DE2CBE" w:rsidRDefault="00DE2CBE"/>
  </w:footnote>
  <w:footnote w:type="continuationSeparator" w:id="0">
    <w:p w14:paraId="1262C3E0" w14:textId="77777777" w:rsidR="00DE2CBE" w:rsidRDefault="00DE2CBE" w:rsidP="001408DA">
      <w:r>
        <w:continuationSeparator/>
      </w:r>
    </w:p>
    <w:p w14:paraId="72013699" w14:textId="77777777" w:rsidR="00DE2CBE" w:rsidRDefault="00DE2CBE"/>
    <w:p w14:paraId="33987DB3" w14:textId="77777777" w:rsidR="00DE2CBE" w:rsidRDefault="00DE2C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87D8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87D8B" w:rsidRDefault="00187D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187D8B" w:rsidRDefault="00187D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4276B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87D8B" w:rsidRDefault="00187D8B" w:rsidP="00BA491D"/>
      </w:tc>
    </w:tr>
    <w:tr w:rsidR="00187D8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87D8B" w:rsidRDefault="00187D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87D8B" w:rsidRDefault="00187D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87D8B" w:rsidRDefault="00187D8B" w:rsidP="00BA491D"/>
      </w:tc>
    </w:tr>
  </w:tbl>
  <w:p w14:paraId="3A57A12D" w14:textId="77777777" w:rsidR="00187D8B" w:rsidRPr="00761C8A" w:rsidRDefault="00187D8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63A95"/>
    <w:rsid w:val="00070006"/>
    <w:rsid w:val="00072F17"/>
    <w:rsid w:val="000769B1"/>
    <w:rsid w:val="00077C3F"/>
    <w:rsid w:val="000A03C4"/>
    <w:rsid w:val="000A054A"/>
    <w:rsid w:val="000A1BFF"/>
    <w:rsid w:val="000B258E"/>
    <w:rsid w:val="000B3CF5"/>
    <w:rsid w:val="000B7238"/>
    <w:rsid w:val="000D0BA9"/>
    <w:rsid w:val="000D7DFC"/>
    <w:rsid w:val="000E2CAD"/>
    <w:rsid w:val="000E7EFA"/>
    <w:rsid w:val="000F2C8B"/>
    <w:rsid w:val="000F5119"/>
    <w:rsid w:val="000F7E23"/>
    <w:rsid w:val="00116ADB"/>
    <w:rsid w:val="00122FD6"/>
    <w:rsid w:val="00123E7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753AA"/>
    <w:rsid w:val="0028012D"/>
    <w:rsid w:val="00285622"/>
    <w:rsid w:val="00291A19"/>
    <w:rsid w:val="0029291E"/>
    <w:rsid w:val="002962F2"/>
    <w:rsid w:val="002B2829"/>
    <w:rsid w:val="002B6B1D"/>
    <w:rsid w:val="002C233E"/>
    <w:rsid w:val="002F0FC8"/>
    <w:rsid w:val="002F74A2"/>
    <w:rsid w:val="00302AF6"/>
    <w:rsid w:val="0031472F"/>
    <w:rsid w:val="00316A4D"/>
    <w:rsid w:val="00317271"/>
    <w:rsid w:val="00321A14"/>
    <w:rsid w:val="00323B66"/>
    <w:rsid w:val="003440EB"/>
    <w:rsid w:val="003721BB"/>
    <w:rsid w:val="0037746E"/>
    <w:rsid w:val="003823D3"/>
    <w:rsid w:val="00391CF4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202CF"/>
    <w:rsid w:val="00462F18"/>
    <w:rsid w:val="004673FC"/>
    <w:rsid w:val="004676E6"/>
    <w:rsid w:val="004839FB"/>
    <w:rsid w:val="004871EF"/>
    <w:rsid w:val="004D205C"/>
    <w:rsid w:val="004D2235"/>
    <w:rsid w:val="00512A38"/>
    <w:rsid w:val="00520CD0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B5252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0F73"/>
    <w:rsid w:val="0066391F"/>
    <w:rsid w:val="00676045"/>
    <w:rsid w:val="0068135F"/>
    <w:rsid w:val="0068670E"/>
    <w:rsid w:val="006B73EB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7F30C7"/>
    <w:rsid w:val="00813D6C"/>
    <w:rsid w:val="0082700B"/>
    <w:rsid w:val="00892669"/>
    <w:rsid w:val="008938A0"/>
    <w:rsid w:val="00894DF4"/>
    <w:rsid w:val="008A214C"/>
    <w:rsid w:val="008A25CB"/>
    <w:rsid w:val="008B6685"/>
    <w:rsid w:val="008C1A7B"/>
    <w:rsid w:val="008C5013"/>
    <w:rsid w:val="008C5A87"/>
    <w:rsid w:val="008D3E68"/>
    <w:rsid w:val="008D4A82"/>
    <w:rsid w:val="008F21B1"/>
    <w:rsid w:val="008F76BA"/>
    <w:rsid w:val="0091223E"/>
    <w:rsid w:val="009158CA"/>
    <w:rsid w:val="009241F2"/>
    <w:rsid w:val="00927EB4"/>
    <w:rsid w:val="009301E7"/>
    <w:rsid w:val="00941B93"/>
    <w:rsid w:val="0094580E"/>
    <w:rsid w:val="0095026F"/>
    <w:rsid w:val="00953518"/>
    <w:rsid w:val="00965FCC"/>
    <w:rsid w:val="00981FC9"/>
    <w:rsid w:val="009A0D74"/>
    <w:rsid w:val="009B3F03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42F9"/>
    <w:rsid w:val="00B1774F"/>
    <w:rsid w:val="00B437CB"/>
    <w:rsid w:val="00B514A8"/>
    <w:rsid w:val="00B537D7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6D6A"/>
    <w:rsid w:val="00D33467"/>
    <w:rsid w:val="00D342CA"/>
    <w:rsid w:val="00D4276B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2CBE"/>
    <w:rsid w:val="00DE3896"/>
    <w:rsid w:val="00DE7FD1"/>
    <w:rsid w:val="00DF1353"/>
    <w:rsid w:val="00DF3BA1"/>
    <w:rsid w:val="00E21009"/>
    <w:rsid w:val="00E2301F"/>
    <w:rsid w:val="00E36149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02BF-3DC4-4C8B-BE88-41DE0C22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10</cp:revision>
  <cp:lastPrinted>2012-09-19T19:13:00Z</cp:lastPrinted>
  <dcterms:created xsi:type="dcterms:W3CDTF">2012-07-10T21:44:00Z</dcterms:created>
  <dcterms:modified xsi:type="dcterms:W3CDTF">2012-09-19T19:14:00Z</dcterms:modified>
</cp:coreProperties>
</file>